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A5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24A5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716E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全区第四届会计知识大赛</w:t>
      </w:r>
    </w:p>
    <w:p w14:paraId="47095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个人赛获奖名单</w:t>
      </w:r>
    </w:p>
    <w:p w14:paraId="58C7C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C6DD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4" w:hanging="1285" w:hangingChars="4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特等奖</w:t>
      </w:r>
    </w:p>
    <w:p w14:paraId="1D3D7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李晓芳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阿拉善盟代表队</w:t>
      </w:r>
    </w:p>
    <w:p w14:paraId="3AF9E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5" w:hanging="1285" w:hangingChars="4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30472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5" w:hanging="1285" w:hangingChars="4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一等奖</w:t>
      </w:r>
    </w:p>
    <w:p w14:paraId="1650C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5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李恬恬   呼伦贝尔市代表队</w:t>
      </w:r>
    </w:p>
    <w:p w14:paraId="67F03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陈丹迪   内蒙古电力（集团）有限责任公司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</w:p>
    <w:p w14:paraId="0B172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梁歆佳   内蒙古电力（集团）有限责任公司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</w:p>
    <w:p w14:paraId="22D08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4B94C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二等奖</w:t>
      </w:r>
    </w:p>
    <w:p w14:paraId="48116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  杰   呼和浩特市代表队</w:t>
      </w:r>
    </w:p>
    <w:p w14:paraId="43B18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马一明   国网内蒙古东部电力有限公司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</w:p>
    <w:p w14:paraId="43C51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薛玉娟   呼和浩特市代表队</w:t>
      </w:r>
    </w:p>
    <w:p w14:paraId="2CB29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韩彬彬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鄂尔多斯市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代表队</w:t>
      </w:r>
    </w:p>
    <w:p w14:paraId="7D736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徐玥璠   内蒙古电力（集团）有限责任公司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</w:p>
    <w:p w14:paraId="07B9E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李  慧   呼和浩特市代表队</w:t>
      </w:r>
    </w:p>
    <w:p w14:paraId="6EE9C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0" w:hanging="1285" w:hangingChars="4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03F21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0" w:hanging="1285" w:hangingChars="4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三等奖</w:t>
      </w:r>
    </w:p>
    <w:p w14:paraId="50334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周嘉欣   北方联合电力有限责任公司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</w:p>
    <w:p w14:paraId="4C2A3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孟令琦   国网内蒙古东部电力有限公司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</w:p>
    <w:p w14:paraId="4919E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包春荣   包头市代表队</w:t>
      </w:r>
    </w:p>
    <w:p w14:paraId="425C7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马千里   乌兰察布市代表队</w:t>
      </w:r>
    </w:p>
    <w:p w14:paraId="0CBBF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李姝怡   包钢（集团）公司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</w:p>
    <w:p w14:paraId="5EBB3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高燕飞   内蒙古自治区市场监督管理局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</w:p>
    <w:p w14:paraId="2CE5A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胡语欣   北方联合电力有限责任公司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</w:p>
    <w:p w14:paraId="0CEE3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张珅赫   内蒙古代理记账协会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</w:p>
    <w:p w14:paraId="5E742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杨明雨   内蒙古自治区高层次财会人才企业班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</w:p>
    <w:p w14:paraId="28A6B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秦  婧   内蒙古自治区注册会计师协会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</w:p>
    <w:p w14:paraId="1B369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3381B14E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701" w:left="1474" w:header="851" w:footer="1417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20802ACF-E599-4878-B31B-4326B8EB0D5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BAAD036-8CB2-4629-9D73-32A5374F3EAA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A265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867B6E"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867B6E"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67D36"/>
    <w:rsid w:val="07442FD4"/>
    <w:rsid w:val="19782D58"/>
    <w:rsid w:val="22CF4EB7"/>
    <w:rsid w:val="3EAA45F8"/>
    <w:rsid w:val="4CA67D36"/>
    <w:rsid w:val="4CBC0405"/>
    <w:rsid w:val="5EB8E3C4"/>
    <w:rsid w:val="5FDEBECE"/>
    <w:rsid w:val="64126BAD"/>
    <w:rsid w:val="689B38E4"/>
    <w:rsid w:val="6AEF03C3"/>
    <w:rsid w:val="76ED960C"/>
    <w:rsid w:val="D6371458"/>
    <w:rsid w:val="DF7F3A70"/>
    <w:rsid w:val="EFF7B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os\C:\Dreamsoft\DSOA\wdzx97.dot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2</Pages>
  <Words>346</Words>
  <Characters>346</Characters>
  <Lines>0</Lines>
  <Paragraphs>0</Paragraphs>
  <TotalTime>0</TotalTime>
  <ScaleCrop>false</ScaleCrop>
  <LinksUpToDate>false</LinksUpToDate>
  <CharactersWithSpaces>427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2025-07-30T01:40:00Z</dcterms:created>
  <dc:creator>南风</dc:creator>
  <cp:lastModifiedBy>WPS_1701944659</cp:lastModifiedBy>
  <dcterms:modified xsi:type="dcterms:W3CDTF">2025-07-29T06:34:23Z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29E379F36B9F49A0B30A6E030E9BE75C_11</vt:lpwstr>
  </property>
  <property fmtid="{D5CDD505-2E9C-101B-9397-08002B2CF9AE}" pid="4" name="KSOTemplateDocerSaveRecord">
    <vt:lpwstr>eyJoZGlkIjoiZjg2YjE5ODg3MjJlMGViN2M4NjBmNTcwMThjOGM2NDciLCJ1c2VySWQiOiIxNTY3NDc0ODYzIn0=</vt:lpwstr>
  </property>
</Properties>
</file>